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F2" w:rsidRPr="000636FE" w:rsidRDefault="008C0AF2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67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8C0AF2" w:rsidRDefault="008C0AF2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3</w:t>
      </w:r>
      <w:r w:rsidRPr="000636FE">
        <w:rPr>
          <w:rFonts w:ascii="Arial" w:hAnsi="Arial" w:cs="Arial"/>
          <w:b/>
          <w:sz w:val="20"/>
          <w:szCs w:val="20"/>
        </w:rPr>
        <w:t xml:space="preserve">  do Formularza Oferty</w:t>
      </w:r>
    </w:p>
    <w:p w:rsidR="008C0AF2" w:rsidRPr="000636FE" w:rsidRDefault="008C0AF2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8C0AF2" w:rsidRDefault="008C0AF2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8C0AF2" w:rsidRPr="002E7206" w:rsidRDefault="008C0AF2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8C0AF2" w:rsidRPr="002E7206" w:rsidRDefault="008C0AF2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8C0AF2" w:rsidRPr="002E7206" w:rsidRDefault="008C0AF2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8C0AF2" w:rsidRPr="002E7206" w:rsidRDefault="008C0AF2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8C0AF2" w:rsidRPr="002E7206" w:rsidRDefault="008C0AF2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8C0AF2" w:rsidRPr="002C44B9" w:rsidRDefault="008C0AF2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8C0AF2" w:rsidRPr="002E7206" w:rsidRDefault="008C0AF2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8C0AF2" w:rsidRPr="002E7206" w:rsidRDefault="008C0AF2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8C0AF2" w:rsidRPr="00E81785" w:rsidRDefault="008C0AF2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C0AF2" w:rsidRDefault="008C0AF2">
      <w:pPr>
        <w:rPr>
          <w:rFonts w:ascii="Times New Roman" w:hAnsi="Times New Roman"/>
          <w:sz w:val="24"/>
          <w:szCs w:val="24"/>
          <w:lang w:eastAsia="pl-PL"/>
        </w:rPr>
      </w:pPr>
    </w:p>
    <w:p w:rsidR="008C0AF2" w:rsidRPr="00B919AE" w:rsidRDefault="008C0AF2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C0AF2" w:rsidRDefault="008C0AF2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C0AF2" w:rsidRPr="002C44B9" w:rsidRDefault="008C0AF2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C0AF2" w:rsidRPr="002C44B9" w:rsidRDefault="008C0AF2" w:rsidP="00B919AE">
      <w:pPr>
        <w:pStyle w:val="FootnoteText"/>
        <w:jc w:val="both"/>
        <w:rPr>
          <w:sz w:val="16"/>
          <w:szCs w:val="16"/>
        </w:rPr>
      </w:pPr>
    </w:p>
    <w:p w:rsidR="008C0AF2" w:rsidRPr="002C44B9" w:rsidRDefault="008C0AF2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C0AF2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AF2" w:rsidRDefault="008C0AF2" w:rsidP="00B62535">
      <w:pPr>
        <w:spacing w:after="0" w:line="240" w:lineRule="auto"/>
      </w:pPr>
      <w:r>
        <w:separator/>
      </w:r>
    </w:p>
  </w:endnote>
  <w:endnote w:type="continuationSeparator" w:id="0">
    <w:p w:rsidR="008C0AF2" w:rsidRDefault="008C0A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F2" w:rsidRDefault="008C0AF2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8C0AF2" w:rsidRDefault="008C0A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AF2" w:rsidRDefault="008C0AF2" w:rsidP="00B62535">
      <w:pPr>
        <w:spacing w:after="0" w:line="240" w:lineRule="auto"/>
      </w:pPr>
      <w:r>
        <w:separator/>
      </w:r>
    </w:p>
  </w:footnote>
  <w:footnote w:type="continuationSeparator" w:id="0">
    <w:p w:rsidR="008C0AF2" w:rsidRDefault="008C0A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36FE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2E7206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5</cp:revision>
  <cp:lastPrinted>2018-05-25T08:30:00Z</cp:lastPrinted>
  <dcterms:created xsi:type="dcterms:W3CDTF">2018-06-05T07:35:00Z</dcterms:created>
  <dcterms:modified xsi:type="dcterms:W3CDTF">2018-06-06T10:29:00Z</dcterms:modified>
</cp:coreProperties>
</file>