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82" w:rsidRDefault="001C0682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C0682" w:rsidRPr="003F4FA2" w:rsidRDefault="001C0682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3</w:t>
      </w:r>
      <w:r w:rsidRPr="003F4FA2">
        <w:rPr>
          <w:b/>
          <w:bCs/>
          <w:sz w:val="24"/>
          <w:szCs w:val="24"/>
        </w:rPr>
        <w:t xml:space="preserve"> do Formularza Oferty</w:t>
      </w:r>
    </w:p>
    <w:p w:rsidR="001C0682" w:rsidRPr="003F4FA2" w:rsidRDefault="001C0682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>DZP.262.</w:t>
      </w:r>
      <w:r>
        <w:rPr>
          <w:b/>
          <w:bCs/>
          <w:sz w:val="24"/>
          <w:szCs w:val="24"/>
        </w:rPr>
        <w:t>100</w:t>
      </w:r>
      <w:r w:rsidRPr="003F4FA2">
        <w:rPr>
          <w:b/>
          <w:bCs/>
          <w:sz w:val="24"/>
          <w:szCs w:val="24"/>
        </w:rPr>
        <w:t>.2018</w:t>
      </w:r>
    </w:p>
    <w:p w:rsidR="001C0682" w:rsidRDefault="001C0682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C0682" w:rsidRDefault="001C0682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C0682" w:rsidRDefault="001C0682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C0682" w:rsidRDefault="001C0682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C0682" w:rsidRDefault="001C0682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1C0682" w:rsidRDefault="001C0682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1C0682" w:rsidRPr="002C44B9" w:rsidRDefault="001C0682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1C0682" w:rsidRPr="002C44B9" w:rsidRDefault="001C0682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1C0682" w:rsidRPr="002C44B9" w:rsidRDefault="001C0682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1C0682" w:rsidRPr="002C44B9" w:rsidRDefault="001C0682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1C0682" w:rsidRDefault="001C0682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1C0682" w:rsidRPr="002C44B9" w:rsidRDefault="001C0682" w:rsidP="00F30C0E">
      <w:pPr>
        <w:pStyle w:val="NormalWeb"/>
        <w:spacing w:line="360" w:lineRule="auto"/>
        <w:ind w:firstLine="567"/>
        <w:jc w:val="both"/>
      </w:pPr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682" w:rsidRDefault="001C0682" w:rsidP="002C44B9">
      <w:pPr>
        <w:pStyle w:val="NormalWeb"/>
        <w:spacing w:line="360" w:lineRule="auto"/>
        <w:jc w:val="right"/>
        <w:rPr>
          <w:sz w:val="22"/>
          <w:szCs w:val="22"/>
        </w:rPr>
      </w:pPr>
      <w:r w:rsidRPr="002C44B9">
        <w:rPr>
          <w:sz w:val="22"/>
          <w:szCs w:val="22"/>
        </w:rPr>
        <w:t>______________________________</w:t>
      </w:r>
    </w:p>
    <w:p w:rsidR="001C0682" w:rsidRPr="002C44B9" w:rsidRDefault="001C0682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682" w:rsidRDefault="001C068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682" w:rsidRDefault="001C068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1C0682" w:rsidRPr="00B919AE" w:rsidRDefault="001C0682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1C0682" w:rsidRDefault="001C0682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1C0682" w:rsidRPr="002C44B9" w:rsidRDefault="001C0682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C0682" w:rsidRPr="002C44B9" w:rsidRDefault="001C0682" w:rsidP="00B919AE">
      <w:pPr>
        <w:pStyle w:val="FootnoteText"/>
        <w:jc w:val="both"/>
        <w:rPr>
          <w:sz w:val="16"/>
          <w:szCs w:val="16"/>
        </w:rPr>
      </w:pPr>
    </w:p>
    <w:p w:rsidR="001C0682" w:rsidRPr="002C44B9" w:rsidRDefault="001C0682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C0682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682" w:rsidRDefault="001C0682" w:rsidP="00B62535">
      <w:pPr>
        <w:spacing w:after="0" w:line="240" w:lineRule="auto"/>
      </w:pPr>
      <w:r>
        <w:separator/>
      </w:r>
    </w:p>
  </w:endnote>
  <w:endnote w:type="continuationSeparator" w:id="1">
    <w:p w:rsidR="001C0682" w:rsidRDefault="001C068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82" w:rsidRDefault="001C0682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1C0682" w:rsidRDefault="001C06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682" w:rsidRDefault="001C0682" w:rsidP="00B62535">
      <w:pPr>
        <w:spacing w:after="0" w:line="240" w:lineRule="auto"/>
      </w:pPr>
      <w:r>
        <w:separator/>
      </w:r>
    </w:p>
  </w:footnote>
  <w:footnote w:type="continuationSeparator" w:id="1">
    <w:p w:rsidR="001C0682" w:rsidRDefault="001C068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41C3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B7A3F"/>
    <w:rsid w:val="001C0682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13ABF"/>
    <w:rsid w:val="00327F12"/>
    <w:rsid w:val="003427B1"/>
    <w:rsid w:val="00357E02"/>
    <w:rsid w:val="00363ED6"/>
    <w:rsid w:val="00365982"/>
    <w:rsid w:val="003676B0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4FA2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0FC6"/>
    <w:rsid w:val="00534C89"/>
    <w:rsid w:val="00556066"/>
    <w:rsid w:val="005629CB"/>
    <w:rsid w:val="00570C85"/>
    <w:rsid w:val="00571487"/>
    <w:rsid w:val="0057193F"/>
    <w:rsid w:val="0058299D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C24B5"/>
    <w:rsid w:val="007D23BB"/>
    <w:rsid w:val="007E508C"/>
    <w:rsid w:val="007F1EB4"/>
    <w:rsid w:val="008326E0"/>
    <w:rsid w:val="008374C9"/>
    <w:rsid w:val="00843BC7"/>
    <w:rsid w:val="00851E36"/>
    <w:rsid w:val="00852AC2"/>
    <w:rsid w:val="008658B0"/>
    <w:rsid w:val="00872735"/>
    <w:rsid w:val="008856D3"/>
    <w:rsid w:val="0089514F"/>
    <w:rsid w:val="008966B9"/>
    <w:rsid w:val="008A267B"/>
    <w:rsid w:val="008A507E"/>
    <w:rsid w:val="008B1609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6110E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D5568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1AD"/>
    <w:rsid w:val="00C256F1"/>
    <w:rsid w:val="00C34CCA"/>
    <w:rsid w:val="00C54117"/>
    <w:rsid w:val="00C85F10"/>
    <w:rsid w:val="00C9514B"/>
    <w:rsid w:val="00CA09E6"/>
    <w:rsid w:val="00CB78BE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21EF1"/>
    <w:rsid w:val="00E35DFF"/>
    <w:rsid w:val="00E9247B"/>
    <w:rsid w:val="00E96729"/>
    <w:rsid w:val="00E96FF1"/>
    <w:rsid w:val="00EB0FF1"/>
    <w:rsid w:val="00EC1678"/>
    <w:rsid w:val="00ED4559"/>
    <w:rsid w:val="00EE1C67"/>
    <w:rsid w:val="00EE35F2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E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187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subject/>
  <dc:creator>ABI</dc:creator>
  <cp:keywords/>
  <dc:description/>
  <cp:lastModifiedBy>agatacieslak</cp:lastModifiedBy>
  <cp:revision>4</cp:revision>
  <cp:lastPrinted>2018-05-25T08:30:00Z</cp:lastPrinted>
  <dcterms:created xsi:type="dcterms:W3CDTF">2018-07-03T12:22:00Z</dcterms:created>
  <dcterms:modified xsi:type="dcterms:W3CDTF">2018-07-19T08:08:00Z</dcterms:modified>
</cp:coreProperties>
</file>